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BE0F3" w14:textId="77777777" w:rsidR="00163CD9" w:rsidRDefault="00163CD9" w:rsidP="00163CD9">
      <w:pPr>
        <w:framePr w:w="5616" w:hSpace="187" w:wrap="around" w:vAnchor="page" w:hAnchor="page" w:xAlign="center" w:y="865"/>
        <w:jc w:val="center"/>
        <w:rPr>
          <w:rFonts w:ascii="Arial" w:hAnsi="Arial"/>
          <w:b/>
          <w:sz w:val="16"/>
        </w:rPr>
      </w:pPr>
    </w:p>
    <w:p w14:paraId="2C5BE0F4" w14:textId="5EC411D7" w:rsidR="00BA7048" w:rsidRDefault="00BA7048" w:rsidP="00763A76">
      <w:pPr>
        <w:pStyle w:val="EndnoteText"/>
        <w:ind w:right="10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FROM: </w:t>
      </w:r>
      <w:r w:rsidR="003B7E45">
        <w:rPr>
          <w:rFonts w:ascii="Arial" w:hAnsi="Arial" w:cs="Arial"/>
          <w:szCs w:val="24"/>
        </w:rPr>
        <w:t>(NFE NAME)</w:t>
      </w:r>
    </w:p>
    <w:p w14:paraId="2C5BE0F5" w14:textId="77777777" w:rsidR="00BA7048" w:rsidRDefault="00BA7048" w:rsidP="00763A76">
      <w:pPr>
        <w:pStyle w:val="EndnoteText"/>
        <w:ind w:right="10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TO: Directorate of Family and Morale, Welfare and Recreation</w:t>
      </w:r>
    </w:p>
    <w:p w14:paraId="2C5BE0F6" w14:textId="77777777" w:rsidR="00BA7048" w:rsidRDefault="00BA7048" w:rsidP="00763A76">
      <w:pPr>
        <w:pStyle w:val="EndnoteText"/>
        <w:ind w:right="10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Support Servies Division, ATTN: Lindsay Dunn</w:t>
      </w:r>
    </w:p>
    <w:p w14:paraId="2C5BE0F7" w14:textId="77777777" w:rsidR="00BA7048" w:rsidRDefault="00BA7048" w:rsidP="00763A76">
      <w:pPr>
        <w:pStyle w:val="EndnoteText"/>
        <w:ind w:right="10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Fort Gordon, Georgia 30905</w:t>
      </w:r>
    </w:p>
    <w:p w14:paraId="2C5BE0F8" w14:textId="77777777" w:rsidR="00763A76" w:rsidRPr="006432AC" w:rsidRDefault="00BA7048" w:rsidP="00763A76">
      <w:pPr>
        <w:pStyle w:val="EndnoteText"/>
        <w:ind w:right="10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10 March 2020</w:t>
      </w:r>
      <w:r w:rsidR="00763A76" w:rsidRPr="006432AC">
        <w:rPr>
          <w:rFonts w:ascii="Arial" w:hAnsi="Arial" w:cs="Arial"/>
          <w:szCs w:val="24"/>
        </w:rPr>
        <w:t xml:space="preserve">                                   </w:t>
      </w:r>
    </w:p>
    <w:p w14:paraId="2C5BE0F9" w14:textId="77777777" w:rsidR="00763A76" w:rsidRPr="006432AC" w:rsidRDefault="00763A76" w:rsidP="0096527E">
      <w:pPr>
        <w:ind w:right="1080"/>
        <w:rPr>
          <w:rFonts w:ascii="Arial" w:hAnsi="Arial" w:cs="Arial"/>
          <w:sz w:val="24"/>
          <w:szCs w:val="24"/>
        </w:rPr>
      </w:pPr>
    </w:p>
    <w:p w14:paraId="2C5BE0FA" w14:textId="77777777" w:rsidR="00763A76" w:rsidRPr="006432AC" w:rsidRDefault="00763A76" w:rsidP="00763A76">
      <w:pPr>
        <w:rPr>
          <w:rFonts w:ascii="Arial" w:hAnsi="Arial" w:cs="Arial"/>
          <w:sz w:val="24"/>
          <w:szCs w:val="24"/>
        </w:rPr>
      </w:pPr>
    </w:p>
    <w:p w14:paraId="2C5BE0FB" w14:textId="6AB3B577" w:rsidR="00763A76" w:rsidRPr="006432AC" w:rsidRDefault="00763A76" w:rsidP="00763A76">
      <w:pPr>
        <w:pStyle w:val="TEALetterHead"/>
        <w:tabs>
          <w:tab w:val="clear" w:pos="288"/>
          <w:tab w:val="clear" w:pos="576"/>
          <w:tab w:val="left" w:pos="720"/>
        </w:tabs>
        <w:suppressAutoHyphens/>
        <w:rPr>
          <w:rFonts w:ascii="Arial" w:hAnsi="Arial" w:cs="Arial"/>
        </w:rPr>
      </w:pPr>
      <w:r w:rsidRPr="006432AC">
        <w:rPr>
          <w:rFonts w:ascii="Arial" w:hAnsi="Arial" w:cs="Arial"/>
        </w:rPr>
        <w:t xml:space="preserve">MEMORANDUM </w:t>
      </w:r>
      <w:r>
        <w:rPr>
          <w:rFonts w:ascii="Arial" w:hAnsi="Arial" w:cs="Arial"/>
        </w:rPr>
        <w:t xml:space="preserve">FOR </w:t>
      </w:r>
      <w:r w:rsidR="003B7E45">
        <w:rPr>
          <w:rFonts w:ascii="Arial" w:hAnsi="Arial" w:cs="Arial"/>
        </w:rPr>
        <w:t>(</w:t>
      </w:r>
      <w:r w:rsidR="00E00730">
        <w:rPr>
          <w:rFonts w:ascii="Arial" w:hAnsi="Arial" w:cs="Arial"/>
        </w:rPr>
        <w:t xml:space="preserve">NFE </w:t>
      </w:r>
      <w:r w:rsidR="003B7E45">
        <w:rPr>
          <w:rFonts w:ascii="Arial" w:hAnsi="Arial" w:cs="Arial"/>
        </w:rPr>
        <w:t>NAME)</w:t>
      </w:r>
    </w:p>
    <w:p w14:paraId="2C5BE0FC" w14:textId="77777777" w:rsidR="00763A76" w:rsidRPr="006432AC" w:rsidRDefault="00763A76" w:rsidP="00763A76">
      <w:pPr>
        <w:pStyle w:val="TEALetterHead"/>
        <w:tabs>
          <w:tab w:val="clear" w:pos="288"/>
          <w:tab w:val="clear" w:pos="576"/>
          <w:tab w:val="left" w:pos="720"/>
        </w:tabs>
        <w:suppressAutoHyphens/>
        <w:rPr>
          <w:rFonts w:ascii="Arial" w:hAnsi="Arial" w:cs="Arial"/>
        </w:rPr>
      </w:pPr>
    </w:p>
    <w:p w14:paraId="2C5BE0FD" w14:textId="77777777" w:rsidR="00763A76" w:rsidRPr="006432AC" w:rsidRDefault="00763A76" w:rsidP="00763A76">
      <w:pPr>
        <w:pStyle w:val="TEALetterHead"/>
        <w:tabs>
          <w:tab w:val="clear" w:pos="288"/>
          <w:tab w:val="clear" w:pos="576"/>
          <w:tab w:val="left" w:pos="720"/>
        </w:tabs>
        <w:suppressAutoHyphens/>
        <w:rPr>
          <w:rStyle w:val="Strong"/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</w:rPr>
        <w:t xml:space="preserve">SUBJECT:  </w:t>
      </w:r>
      <w:r w:rsidR="00BA7048">
        <w:rPr>
          <w:rFonts w:ascii="Arial" w:hAnsi="Arial" w:cs="Arial"/>
        </w:rPr>
        <w:t>Senior Advisor Permissions</w:t>
      </w:r>
    </w:p>
    <w:p w14:paraId="2C5BE0FE" w14:textId="77777777" w:rsidR="00763A76" w:rsidRDefault="00763A76" w:rsidP="00763A76">
      <w:pPr>
        <w:pStyle w:val="TEALetterHead"/>
        <w:tabs>
          <w:tab w:val="clear" w:pos="288"/>
          <w:tab w:val="clear" w:pos="576"/>
          <w:tab w:val="left" w:pos="720"/>
        </w:tabs>
        <w:suppressAutoHyphens/>
        <w:rPr>
          <w:rFonts w:ascii="Arial" w:hAnsi="Arial" w:cs="Arial"/>
        </w:rPr>
      </w:pPr>
    </w:p>
    <w:p w14:paraId="2C5BE0FF" w14:textId="77777777" w:rsidR="00592D42" w:rsidRDefault="00592D42" w:rsidP="00763A76">
      <w:pPr>
        <w:pStyle w:val="TEALetterHead"/>
        <w:tabs>
          <w:tab w:val="clear" w:pos="288"/>
          <w:tab w:val="clear" w:pos="576"/>
          <w:tab w:val="left" w:pos="72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To whom this may concern,</w:t>
      </w:r>
    </w:p>
    <w:p w14:paraId="2C5BE100" w14:textId="77777777" w:rsidR="00763A76" w:rsidRPr="006432AC" w:rsidRDefault="00763A76" w:rsidP="00763A76">
      <w:pPr>
        <w:suppressAutoHyphens/>
        <w:rPr>
          <w:rFonts w:ascii="Arial" w:hAnsi="Arial" w:cs="Arial"/>
          <w:sz w:val="24"/>
          <w:szCs w:val="24"/>
        </w:rPr>
      </w:pPr>
    </w:p>
    <w:p w14:paraId="2C5BE101" w14:textId="789ED51F" w:rsidR="00891E55" w:rsidRDefault="00763A76" w:rsidP="00F56FD0">
      <w:pPr>
        <w:rPr>
          <w:rFonts w:ascii="Arial" w:hAnsi="Arial" w:cs="Arial"/>
          <w:sz w:val="24"/>
          <w:szCs w:val="24"/>
        </w:rPr>
      </w:pPr>
      <w:r w:rsidRPr="006432AC">
        <w:rPr>
          <w:rFonts w:ascii="Arial" w:hAnsi="Arial" w:cs="Arial"/>
          <w:sz w:val="24"/>
          <w:szCs w:val="24"/>
        </w:rPr>
        <w:t xml:space="preserve">1.  </w:t>
      </w:r>
      <w:r w:rsidR="00592D42">
        <w:rPr>
          <w:rFonts w:ascii="Arial" w:hAnsi="Arial" w:cs="Arial"/>
          <w:sz w:val="24"/>
          <w:szCs w:val="24"/>
        </w:rPr>
        <w:t xml:space="preserve">The </w:t>
      </w:r>
      <w:r w:rsidR="003B7E45">
        <w:rPr>
          <w:rFonts w:ascii="Arial" w:hAnsi="Arial" w:cs="Arial"/>
          <w:sz w:val="24"/>
          <w:szCs w:val="24"/>
        </w:rPr>
        <w:t>(NFE NAME)</w:t>
      </w:r>
      <w:r w:rsidR="00592D42">
        <w:rPr>
          <w:rFonts w:ascii="Arial" w:hAnsi="Arial" w:cs="Arial"/>
          <w:sz w:val="24"/>
          <w:szCs w:val="24"/>
        </w:rPr>
        <w:t xml:space="preserve"> </w:t>
      </w:r>
      <w:r w:rsidR="000D74CF">
        <w:rPr>
          <w:rFonts w:ascii="Arial" w:hAnsi="Arial" w:cs="Arial"/>
          <w:sz w:val="24"/>
          <w:szCs w:val="24"/>
        </w:rPr>
        <w:t xml:space="preserve">organization </w:t>
      </w:r>
      <w:r w:rsidR="00CC1324">
        <w:rPr>
          <w:rFonts w:ascii="Arial" w:hAnsi="Arial" w:cs="Arial"/>
          <w:sz w:val="24"/>
          <w:szCs w:val="24"/>
        </w:rPr>
        <w:t>would like our Senior Advisor (individual’s name) to be included in all email communication with</w:t>
      </w:r>
      <w:r w:rsidR="00B474AB">
        <w:rPr>
          <w:rFonts w:ascii="Arial" w:hAnsi="Arial" w:cs="Arial"/>
          <w:sz w:val="24"/>
          <w:szCs w:val="24"/>
        </w:rPr>
        <w:t>in</w:t>
      </w:r>
      <w:r w:rsidR="00CC1324">
        <w:rPr>
          <w:rFonts w:ascii="Arial" w:hAnsi="Arial" w:cs="Arial"/>
          <w:sz w:val="24"/>
          <w:szCs w:val="24"/>
        </w:rPr>
        <w:t xml:space="preserve"> the Directorate of Family and Morale, Welfare and Recreation</w:t>
      </w:r>
      <w:r w:rsidR="00251371">
        <w:rPr>
          <w:rFonts w:ascii="Arial" w:hAnsi="Arial" w:cs="Arial"/>
          <w:sz w:val="24"/>
          <w:szCs w:val="24"/>
        </w:rPr>
        <w:t xml:space="preserve"> </w:t>
      </w:r>
      <w:r w:rsidR="00D21F1C">
        <w:rPr>
          <w:rFonts w:ascii="Arial" w:hAnsi="Arial" w:cs="Arial"/>
          <w:sz w:val="24"/>
          <w:szCs w:val="24"/>
        </w:rPr>
        <w:t>Non-Federal Entity</w:t>
      </w:r>
      <w:r w:rsidR="00251371">
        <w:rPr>
          <w:rFonts w:ascii="Arial" w:hAnsi="Arial" w:cs="Arial"/>
          <w:sz w:val="24"/>
          <w:szCs w:val="24"/>
        </w:rPr>
        <w:t xml:space="preserve"> Program.</w:t>
      </w:r>
      <w:r w:rsidR="00CC1324">
        <w:rPr>
          <w:rFonts w:ascii="Arial" w:hAnsi="Arial" w:cs="Arial"/>
          <w:sz w:val="24"/>
          <w:szCs w:val="24"/>
        </w:rPr>
        <w:t xml:space="preserve"> </w:t>
      </w:r>
    </w:p>
    <w:p w14:paraId="2C5BE102" w14:textId="77777777" w:rsidR="00F56FD0" w:rsidRDefault="00F56FD0" w:rsidP="00F56FD0">
      <w:pPr>
        <w:rPr>
          <w:rFonts w:ascii="Arial" w:hAnsi="Arial" w:cs="Arial"/>
          <w:sz w:val="24"/>
          <w:szCs w:val="24"/>
        </w:rPr>
      </w:pPr>
    </w:p>
    <w:p w14:paraId="2C5BE103" w14:textId="77777777" w:rsidR="00F34F2B" w:rsidRDefault="00F34F2B" w:rsidP="00F34F2B">
      <w:pPr>
        <w:rPr>
          <w:rFonts w:ascii="Arial" w:hAnsi="Arial" w:cs="Arial"/>
          <w:sz w:val="24"/>
        </w:rPr>
      </w:pPr>
      <w:r w:rsidRPr="001D35C1">
        <w:rPr>
          <w:rFonts w:ascii="Arial" w:hAnsi="Arial" w:cs="Arial"/>
          <w:sz w:val="24"/>
          <w:szCs w:val="24"/>
        </w:rPr>
        <w:t xml:space="preserve">2.  </w:t>
      </w:r>
      <w:r w:rsidR="00676729">
        <w:rPr>
          <w:rFonts w:ascii="Arial" w:hAnsi="Arial" w:cs="Arial"/>
          <w:sz w:val="24"/>
        </w:rPr>
        <w:t>As the Senior Advisor his/her role is (describe)</w:t>
      </w:r>
    </w:p>
    <w:p w14:paraId="2C5BE104" w14:textId="77777777" w:rsidR="00676729" w:rsidRDefault="00676729" w:rsidP="00F34F2B">
      <w:pPr>
        <w:rPr>
          <w:rFonts w:ascii="Arial" w:hAnsi="Arial" w:cs="Arial"/>
          <w:sz w:val="24"/>
        </w:rPr>
      </w:pPr>
    </w:p>
    <w:p w14:paraId="2C5BE105" w14:textId="77777777" w:rsidR="00676729" w:rsidRDefault="00676729" w:rsidP="00F34F2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The Senior Advisor </w:t>
      </w:r>
      <w:proofErr w:type="spellStart"/>
      <w:r>
        <w:rPr>
          <w:rFonts w:ascii="Arial" w:hAnsi="Arial" w:cs="Arial"/>
          <w:sz w:val="24"/>
        </w:rPr>
        <w:t>aknowleges</w:t>
      </w:r>
      <w:proofErr w:type="spellEnd"/>
      <w:r>
        <w:rPr>
          <w:rFonts w:ascii="Arial" w:hAnsi="Arial" w:cs="Arial"/>
          <w:sz w:val="24"/>
        </w:rPr>
        <w:t xml:space="preserve"> that he/she will be required to attend the annual ethics training along with </w:t>
      </w:r>
      <w:r w:rsidR="00055005">
        <w:rPr>
          <w:rFonts w:ascii="Arial" w:hAnsi="Arial" w:cs="Arial"/>
          <w:sz w:val="24"/>
        </w:rPr>
        <w:t>the current officers in order for this</w:t>
      </w:r>
      <w:r>
        <w:rPr>
          <w:rFonts w:ascii="Arial" w:hAnsi="Arial" w:cs="Arial"/>
          <w:sz w:val="24"/>
        </w:rPr>
        <w:t xml:space="preserve"> </w:t>
      </w:r>
      <w:r w:rsidR="004326FF">
        <w:rPr>
          <w:rFonts w:ascii="Arial" w:hAnsi="Arial" w:cs="Arial"/>
          <w:sz w:val="24"/>
        </w:rPr>
        <w:t>memorandum</w:t>
      </w:r>
      <w:r>
        <w:rPr>
          <w:rFonts w:ascii="Arial" w:hAnsi="Arial" w:cs="Arial"/>
          <w:sz w:val="24"/>
        </w:rPr>
        <w:t xml:space="preserve"> </w:t>
      </w:r>
      <w:r w:rsidR="00055005">
        <w:rPr>
          <w:rFonts w:ascii="Arial" w:hAnsi="Arial" w:cs="Arial"/>
          <w:sz w:val="24"/>
        </w:rPr>
        <w:t xml:space="preserve">to be </w:t>
      </w:r>
      <w:r>
        <w:rPr>
          <w:rFonts w:ascii="Arial" w:hAnsi="Arial" w:cs="Arial"/>
          <w:sz w:val="24"/>
        </w:rPr>
        <w:t xml:space="preserve">valid. Once the ethics training is missed this memorandum will </w:t>
      </w:r>
      <w:r w:rsidR="00055005">
        <w:rPr>
          <w:rFonts w:ascii="Arial" w:hAnsi="Arial" w:cs="Arial"/>
          <w:sz w:val="24"/>
        </w:rPr>
        <w:t>be invalid and the Senior Advisor will be removed from all official communications.</w:t>
      </w:r>
      <w:r>
        <w:rPr>
          <w:rFonts w:ascii="Arial" w:hAnsi="Arial" w:cs="Arial"/>
          <w:sz w:val="24"/>
        </w:rPr>
        <w:t xml:space="preserve"> </w:t>
      </w:r>
    </w:p>
    <w:p w14:paraId="2C5BE106" w14:textId="77777777" w:rsidR="00676729" w:rsidRDefault="00676729" w:rsidP="00F34F2B">
      <w:pPr>
        <w:rPr>
          <w:rFonts w:ascii="Arial" w:hAnsi="Arial" w:cs="Arial"/>
          <w:sz w:val="24"/>
        </w:rPr>
      </w:pPr>
    </w:p>
    <w:p w14:paraId="2C5BE107" w14:textId="77777777" w:rsidR="00676729" w:rsidRPr="005B267E" w:rsidRDefault="00676729" w:rsidP="00F34F2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The cur</w:t>
      </w:r>
      <w:r w:rsidR="00055005">
        <w:rPr>
          <w:rFonts w:ascii="Arial" w:hAnsi="Arial" w:cs="Arial"/>
          <w:sz w:val="24"/>
        </w:rPr>
        <w:t xml:space="preserve">rent officers have made it </w:t>
      </w:r>
      <w:r>
        <w:rPr>
          <w:rFonts w:ascii="Arial" w:hAnsi="Arial" w:cs="Arial"/>
          <w:sz w:val="24"/>
        </w:rPr>
        <w:t xml:space="preserve">clear </w:t>
      </w:r>
      <w:r w:rsidR="00055005">
        <w:rPr>
          <w:rFonts w:ascii="Arial" w:hAnsi="Arial" w:cs="Arial"/>
          <w:sz w:val="24"/>
        </w:rPr>
        <w:t>that the</w:t>
      </w:r>
      <w:r>
        <w:rPr>
          <w:rFonts w:ascii="Arial" w:hAnsi="Arial" w:cs="Arial"/>
          <w:sz w:val="24"/>
        </w:rPr>
        <w:t xml:space="preserve"> Senior Advisor, while he/she is included within the email comm</w:t>
      </w:r>
      <w:r w:rsidR="00055005">
        <w:rPr>
          <w:rFonts w:ascii="Arial" w:hAnsi="Arial" w:cs="Arial"/>
          <w:sz w:val="24"/>
        </w:rPr>
        <w:t>unication, does not have authority to determine</w:t>
      </w:r>
      <w:r>
        <w:rPr>
          <w:rFonts w:ascii="Arial" w:hAnsi="Arial" w:cs="Arial"/>
          <w:sz w:val="24"/>
        </w:rPr>
        <w:t xml:space="preserve"> how the organization is conducted</w:t>
      </w:r>
      <w:r w:rsidR="00055005">
        <w:rPr>
          <w:rFonts w:ascii="Arial" w:hAnsi="Arial" w:cs="Arial"/>
          <w:sz w:val="24"/>
        </w:rPr>
        <w:t xml:space="preserve"> or act officially on behalf of the organization</w:t>
      </w:r>
      <w:r>
        <w:rPr>
          <w:rFonts w:ascii="Arial" w:hAnsi="Arial" w:cs="Arial"/>
          <w:sz w:val="24"/>
        </w:rPr>
        <w:t xml:space="preserve">. The Senior Advisor is here to serve in an advisory capacity without the privilege of voting or making motions at Executive Boards, Governing Boards, or General Membership meetings.  </w:t>
      </w:r>
    </w:p>
    <w:p w14:paraId="2C5BE108" w14:textId="77777777" w:rsidR="00763A76" w:rsidRPr="0027643A" w:rsidRDefault="00763A76" w:rsidP="00763A76">
      <w:pPr>
        <w:rPr>
          <w:rFonts w:ascii="Arial" w:hAnsi="Arial" w:cs="Arial"/>
          <w:sz w:val="24"/>
          <w:szCs w:val="24"/>
        </w:rPr>
      </w:pPr>
    </w:p>
    <w:p w14:paraId="2C5BE109" w14:textId="77777777" w:rsidR="00763A76" w:rsidRPr="0027643A" w:rsidRDefault="00763A76" w:rsidP="00763A76">
      <w:pPr>
        <w:tabs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  <w:tab w:val="left" w:pos="8880"/>
        </w:tabs>
        <w:suppressAutoHyphens/>
        <w:rPr>
          <w:rFonts w:ascii="Arial" w:hAnsi="Arial" w:cs="Arial"/>
          <w:sz w:val="24"/>
          <w:szCs w:val="24"/>
        </w:rPr>
      </w:pPr>
    </w:p>
    <w:p w14:paraId="2C5BE10A" w14:textId="77777777" w:rsidR="00763A76" w:rsidRPr="0027643A" w:rsidRDefault="00763A76" w:rsidP="00763A76">
      <w:pPr>
        <w:tabs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  <w:tab w:val="left" w:pos="8880"/>
        </w:tabs>
        <w:suppressAutoHyphens/>
        <w:rPr>
          <w:rFonts w:ascii="Arial" w:hAnsi="Arial" w:cs="Arial"/>
          <w:sz w:val="24"/>
          <w:szCs w:val="24"/>
        </w:rPr>
      </w:pPr>
    </w:p>
    <w:p w14:paraId="2C5BE10B" w14:textId="77777777" w:rsidR="00763A76" w:rsidRPr="0027643A" w:rsidRDefault="00763A76" w:rsidP="00763A76">
      <w:pPr>
        <w:tabs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  <w:tab w:val="left" w:pos="8880"/>
        </w:tabs>
        <w:suppressAutoHyphens/>
        <w:rPr>
          <w:rFonts w:ascii="Arial" w:hAnsi="Arial" w:cs="Arial"/>
          <w:sz w:val="24"/>
          <w:szCs w:val="24"/>
        </w:rPr>
      </w:pPr>
    </w:p>
    <w:p w14:paraId="2C5BE10C" w14:textId="77777777" w:rsidR="00763A76" w:rsidRDefault="00763A76" w:rsidP="00BA7048">
      <w:pPr>
        <w:rPr>
          <w:rFonts w:ascii="Arial" w:hAnsi="Arial" w:cs="Arial"/>
          <w:sz w:val="24"/>
          <w:szCs w:val="24"/>
        </w:rPr>
      </w:pPr>
      <w:r w:rsidRPr="0027643A">
        <w:rPr>
          <w:rFonts w:ascii="Arial" w:hAnsi="Arial" w:cs="Arial"/>
          <w:sz w:val="24"/>
          <w:szCs w:val="24"/>
        </w:rPr>
        <w:tab/>
      </w:r>
      <w:r w:rsidRPr="0027643A">
        <w:rPr>
          <w:rFonts w:ascii="Arial" w:hAnsi="Arial" w:cs="Arial"/>
          <w:sz w:val="24"/>
          <w:szCs w:val="24"/>
        </w:rPr>
        <w:tab/>
      </w:r>
      <w:r w:rsidRPr="0027643A">
        <w:rPr>
          <w:rFonts w:ascii="Arial" w:hAnsi="Arial" w:cs="Arial"/>
          <w:sz w:val="24"/>
          <w:szCs w:val="24"/>
        </w:rPr>
        <w:tab/>
      </w:r>
      <w:r w:rsidRPr="0027643A">
        <w:rPr>
          <w:rFonts w:ascii="Arial" w:hAnsi="Arial" w:cs="Arial"/>
          <w:sz w:val="24"/>
          <w:szCs w:val="24"/>
        </w:rPr>
        <w:tab/>
      </w:r>
      <w:r w:rsidRPr="0027643A">
        <w:rPr>
          <w:rFonts w:ascii="Arial" w:hAnsi="Arial" w:cs="Arial"/>
          <w:sz w:val="24"/>
          <w:szCs w:val="24"/>
        </w:rPr>
        <w:tab/>
      </w:r>
      <w:r w:rsidRPr="0027643A">
        <w:rPr>
          <w:rFonts w:ascii="Arial" w:hAnsi="Arial" w:cs="Arial"/>
          <w:sz w:val="24"/>
          <w:szCs w:val="24"/>
        </w:rPr>
        <w:tab/>
      </w:r>
    </w:p>
    <w:p w14:paraId="2C5BE10D" w14:textId="77777777" w:rsidR="00CC1324" w:rsidRPr="0027643A" w:rsidRDefault="00CC1324" w:rsidP="00CC1324">
      <w:pPr>
        <w:tabs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  <w:tab w:val="left" w:pos="8880"/>
        </w:tabs>
        <w:suppressAutoHyphens/>
        <w:rPr>
          <w:rFonts w:ascii="Arial" w:hAnsi="Arial" w:cs="Arial"/>
          <w:sz w:val="24"/>
          <w:szCs w:val="24"/>
        </w:rPr>
      </w:pPr>
    </w:p>
    <w:p w14:paraId="2C5BE10E" w14:textId="77777777" w:rsidR="00CC1324" w:rsidRPr="0027643A" w:rsidRDefault="00CC1324" w:rsidP="00CC1324">
      <w:pPr>
        <w:tabs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  <w:tab w:val="left" w:pos="8880"/>
        </w:tabs>
        <w:suppressAutoHyphens/>
        <w:rPr>
          <w:rFonts w:ascii="Arial" w:hAnsi="Arial" w:cs="Arial"/>
          <w:sz w:val="24"/>
          <w:szCs w:val="24"/>
        </w:rPr>
      </w:pPr>
    </w:p>
    <w:p w14:paraId="2C5BE10F" w14:textId="77777777" w:rsidR="00CC1324" w:rsidRPr="0027643A" w:rsidRDefault="00CC1324" w:rsidP="00CC1324">
      <w:pPr>
        <w:tabs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  <w:tab w:val="left" w:pos="8880"/>
        </w:tabs>
        <w:suppressAutoHyphens/>
        <w:rPr>
          <w:rFonts w:ascii="Arial" w:hAnsi="Arial" w:cs="Arial"/>
          <w:sz w:val="24"/>
          <w:szCs w:val="24"/>
        </w:rPr>
      </w:pPr>
    </w:p>
    <w:p w14:paraId="2C5BE110" w14:textId="632A9E48" w:rsidR="00CC1324" w:rsidRPr="0027643A" w:rsidRDefault="00CC1324" w:rsidP="00CC1324">
      <w:pPr>
        <w:rPr>
          <w:rFonts w:ascii="Arial" w:hAnsi="Arial" w:cs="Arial"/>
          <w:sz w:val="24"/>
          <w:szCs w:val="24"/>
        </w:rPr>
      </w:pPr>
      <w:r w:rsidRPr="0027643A">
        <w:rPr>
          <w:rFonts w:ascii="Arial" w:hAnsi="Arial" w:cs="Arial"/>
          <w:sz w:val="24"/>
          <w:szCs w:val="24"/>
        </w:rPr>
        <w:tab/>
      </w:r>
      <w:r w:rsidRPr="0027643A">
        <w:rPr>
          <w:rFonts w:ascii="Arial" w:hAnsi="Arial" w:cs="Arial"/>
          <w:sz w:val="24"/>
          <w:szCs w:val="24"/>
        </w:rPr>
        <w:tab/>
      </w:r>
      <w:r w:rsidRPr="0027643A">
        <w:rPr>
          <w:rFonts w:ascii="Arial" w:hAnsi="Arial" w:cs="Arial"/>
          <w:sz w:val="24"/>
          <w:szCs w:val="24"/>
        </w:rPr>
        <w:tab/>
      </w:r>
      <w:r w:rsidRPr="0027643A">
        <w:rPr>
          <w:rFonts w:ascii="Arial" w:hAnsi="Arial" w:cs="Arial"/>
          <w:sz w:val="24"/>
          <w:szCs w:val="24"/>
        </w:rPr>
        <w:tab/>
      </w:r>
      <w:r w:rsidRPr="0027643A">
        <w:rPr>
          <w:rFonts w:ascii="Arial" w:hAnsi="Arial" w:cs="Arial"/>
          <w:sz w:val="24"/>
          <w:szCs w:val="24"/>
        </w:rPr>
        <w:tab/>
      </w:r>
      <w:r w:rsidRPr="0027643A">
        <w:rPr>
          <w:rFonts w:ascii="Arial" w:hAnsi="Arial" w:cs="Arial"/>
          <w:sz w:val="24"/>
          <w:szCs w:val="24"/>
        </w:rPr>
        <w:tab/>
        <w:t xml:space="preserve">     </w:t>
      </w:r>
      <w:r w:rsidR="002E29C0">
        <w:rPr>
          <w:rFonts w:ascii="Arial" w:hAnsi="Arial" w:cs="Arial"/>
          <w:sz w:val="24"/>
          <w:szCs w:val="24"/>
        </w:rPr>
        <w:t>(NAME)</w:t>
      </w:r>
    </w:p>
    <w:p w14:paraId="2C5BE111" w14:textId="263A1CB3" w:rsidR="00CC1324" w:rsidRPr="0027643A" w:rsidRDefault="00CC1324" w:rsidP="00CC1324">
      <w:pPr>
        <w:rPr>
          <w:rFonts w:ascii="Arial" w:hAnsi="Arial" w:cs="Arial"/>
          <w:sz w:val="24"/>
          <w:szCs w:val="24"/>
        </w:rPr>
      </w:pPr>
      <w:r w:rsidRPr="0027643A">
        <w:rPr>
          <w:rFonts w:ascii="Arial" w:hAnsi="Arial" w:cs="Arial"/>
          <w:sz w:val="24"/>
          <w:szCs w:val="24"/>
        </w:rPr>
        <w:tab/>
      </w:r>
      <w:r w:rsidRPr="0027643A">
        <w:rPr>
          <w:rFonts w:ascii="Arial" w:hAnsi="Arial" w:cs="Arial"/>
          <w:sz w:val="24"/>
          <w:szCs w:val="24"/>
        </w:rPr>
        <w:tab/>
      </w:r>
      <w:r w:rsidRPr="0027643A">
        <w:rPr>
          <w:rFonts w:ascii="Arial" w:hAnsi="Arial" w:cs="Arial"/>
          <w:sz w:val="24"/>
          <w:szCs w:val="24"/>
        </w:rPr>
        <w:tab/>
      </w:r>
      <w:r w:rsidRPr="0027643A">
        <w:rPr>
          <w:rFonts w:ascii="Arial" w:hAnsi="Arial" w:cs="Arial"/>
          <w:sz w:val="24"/>
          <w:szCs w:val="24"/>
        </w:rPr>
        <w:tab/>
      </w:r>
      <w:r w:rsidRPr="0027643A">
        <w:rPr>
          <w:rFonts w:ascii="Arial" w:hAnsi="Arial" w:cs="Arial"/>
          <w:sz w:val="24"/>
          <w:szCs w:val="24"/>
        </w:rPr>
        <w:tab/>
      </w:r>
      <w:r w:rsidRPr="0027643A">
        <w:rPr>
          <w:rFonts w:ascii="Arial" w:hAnsi="Arial" w:cs="Arial"/>
          <w:sz w:val="24"/>
          <w:szCs w:val="24"/>
        </w:rPr>
        <w:tab/>
        <w:t xml:space="preserve">     </w:t>
      </w:r>
      <w:r w:rsidR="002E29C0">
        <w:rPr>
          <w:rFonts w:ascii="Arial" w:hAnsi="Arial" w:cs="Arial"/>
          <w:sz w:val="24"/>
          <w:szCs w:val="24"/>
        </w:rPr>
        <w:t>(NFE NAME)</w:t>
      </w:r>
    </w:p>
    <w:p w14:paraId="2C5BE112" w14:textId="77777777" w:rsidR="00CC1324" w:rsidRDefault="00CC1324" w:rsidP="00CC1324">
      <w:pPr>
        <w:rPr>
          <w:rFonts w:ascii="Arial" w:hAnsi="Arial" w:cs="Arial"/>
          <w:sz w:val="24"/>
          <w:szCs w:val="24"/>
        </w:rPr>
      </w:pPr>
      <w:r w:rsidRPr="0027643A">
        <w:rPr>
          <w:rFonts w:ascii="Arial" w:hAnsi="Arial" w:cs="Arial"/>
          <w:sz w:val="24"/>
          <w:szCs w:val="24"/>
        </w:rPr>
        <w:tab/>
      </w:r>
      <w:r w:rsidRPr="0027643A">
        <w:rPr>
          <w:rFonts w:ascii="Arial" w:hAnsi="Arial" w:cs="Arial"/>
          <w:sz w:val="24"/>
          <w:szCs w:val="24"/>
        </w:rPr>
        <w:tab/>
      </w:r>
      <w:r w:rsidRPr="0027643A">
        <w:rPr>
          <w:rFonts w:ascii="Arial" w:hAnsi="Arial" w:cs="Arial"/>
          <w:sz w:val="24"/>
          <w:szCs w:val="24"/>
        </w:rPr>
        <w:tab/>
      </w:r>
      <w:r w:rsidRPr="0027643A">
        <w:rPr>
          <w:rFonts w:ascii="Arial" w:hAnsi="Arial" w:cs="Arial"/>
          <w:sz w:val="24"/>
          <w:szCs w:val="24"/>
        </w:rPr>
        <w:tab/>
      </w:r>
      <w:r w:rsidRPr="0027643A">
        <w:rPr>
          <w:rFonts w:ascii="Arial" w:hAnsi="Arial" w:cs="Arial"/>
          <w:sz w:val="24"/>
          <w:szCs w:val="24"/>
        </w:rPr>
        <w:tab/>
      </w:r>
      <w:r w:rsidRPr="0027643A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>President</w:t>
      </w:r>
    </w:p>
    <w:p w14:paraId="2C5BE113" w14:textId="77777777" w:rsidR="00CC1324" w:rsidRDefault="00CC1324" w:rsidP="00CC1324">
      <w:pPr>
        <w:rPr>
          <w:rFonts w:ascii="Arial" w:hAnsi="Arial" w:cs="Arial"/>
          <w:sz w:val="24"/>
          <w:szCs w:val="24"/>
        </w:rPr>
      </w:pPr>
    </w:p>
    <w:p w14:paraId="2C5BE114" w14:textId="77777777" w:rsidR="005178C2" w:rsidRDefault="005178C2" w:rsidP="005178C2">
      <w:pPr>
        <w:rPr>
          <w:rFonts w:ascii="Arial" w:hAnsi="Arial" w:cs="Arial"/>
          <w:sz w:val="24"/>
          <w:szCs w:val="24"/>
        </w:rPr>
      </w:pPr>
    </w:p>
    <w:sectPr w:rsidR="005178C2" w:rsidSect="00CD58CD">
      <w:footerReference w:type="default" r:id="rId11"/>
      <w:pgSz w:w="12240" w:h="15840"/>
      <w:pgMar w:top="1152" w:right="1584" w:bottom="864" w:left="1440" w:header="720" w:footer="14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BE117" w14:textId="77777777" w:rsidR="00681433" w:rsidRDefault="00681433">
      <w:r>
        <w:separator/>
      </w:r>
    </w:p>
  </w:endnote>
  <w:endnote w:type="continuationSeparator" w:id="0">
    <w:p w14:paraId="2C5BE118" w14:textId="77777777" w:rsidR="00681433" w:rsidRDefault="0068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BE119" w14:textId="77777777" w:rsidR="00D5296D" w:rsidRDefault="00482F47">
    <w:pPr>
      <w:pStyle w:val="Footer"/>
      <w:jc w:val="center"/>
    </w:pPr>
    <w:r>
      <w:t>``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BE115" w14:textId="77777777" w:rsidR="00681433" w:rsidRDefault="00681433">
      <w:r>
        <w:separator/>
      </w:r>
    </w:p>
  </w:footnote>
  <w:footnote w:type="continuationSeparator" w:id="0">
    <w:p w14:paraId="2C5BE116" w14:textId="77777777" w:rsidR="00681433" w:rsidRDefault="00681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A40C4"/>
    <w:multiLevelType w:val="hybridMultilevel"/>
    <w:tmpl w:val="BAB8A856"/>
    <w:lvl w:ilvl="0" w:tplc="86A4B4FC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08279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0AC"/>
    <w:rsid w:val="0001081C"/>
    <w:rsid w:val="000135DC"/>
    <w:rsid w:val="0001502A"/>
    <w:rsid w:val="00055005"/>
    <w:rsid w:val="000A594E"/>
    <w:rsid w:val="000C474D"/>
    <w:rsid w:val="000D406B"/>
    <w:rsid w:val="000D74CF"/>
    <w:rsid w:val="000E65B7"/>
    <w:rsid w:val="00101BA3"/>
    <w:rsid w:val="00160026"/>
    <w:rsid w:val="00163CD9"/>
    <w:rsid w:val="00167814"/>
    <w:rsid w:val="00171B74"/>
    <w:rsid w:val="001824FE"/>
    <w:rsid w:val="00194EAA"/>
    <w:rsid w:val="001A42B6"/>
    <w:rsid w:val="001B4D4C"/>
    <w:rsid w:val="001B7A63"/>
    <w:rsid w:val="00210315"/>
    <w:rsid w:val="00212C06"/>
    <w:rsid w:val="00217511"/>
    <w:rsid w:val="00221853"/>
    <w:rsid w:val="00240358"/>
    <w:rsid w:val="00251371"/>
    <w:rsid w:val="00265E74"/>
    <w:rsid w:val="00273E90"/>
    <w:rsid w:val="00276398"/>
    <w:rsid w:val="0027643A"/>
    <w:rsid w:val="00292353"/>
    <w:rsid w:val="002B33C4"/>
    <w:rsid w:val="002B684C"/>
    <w:rsid w:val="002E29C0"/>
    <w:rsid w:val="002F07F4"/>
    <w:rsid w:val="002F34EC"/>
    <w:rsid w:val="00323CBC"/>
    <w:rsid w:val="003301B6"/>
    <w:rsid w:val="00366230"/>
    <w:rsid w:val="00387EBC"/>
    <w:rsid w:val="003B7E45"/>
    <w:rsid w:val="003F0999"/>
    <w:rsid w:val="00404303"/>
    <w:rsid w:val="0043086B"/>
    <w:rsid w:val="004326FF"/>
    <w:rsid w:val="00435001"/>
    <w:rsid w:val="00482F47"/>
    <w:rsid w:val="004954B4"/>
    <w:rsid w:val="004A3B49"/>
    <w:rsid w:val="004C2F08"/>
    <w:rsid w:val="004C3A21"/>
    <w:rsid w:val="004C7065"/>
    <w:rsid w:val="004D443B"/>
    <w:rsid w:val="004E4229"/>
    <w:rsid w:val="004E4734"/>
    <w:rsid w:val="004F064B"/>
    <w:rsid w:val="005116E1"/>
    <w:rsid w:val="005178C2"/>
    <w:rsid w:val="005259A6"/>
    <w:rsid w:val="005544E7"/>
    <w:rsid w:val="00556DE0"/>
    <w:rsid w:val="00592D42"/>
    <w:rsid w:val="005A1C89"/>
    <w:rsid w:val="005B267E"/>
    <w:rsid w:val="005D07B1"/>
    <w:rsid w:val="005D68B4"/>
    <w:rsid w:val="005D6A7C"/>
    <w:rsid w:val="005F306B"/>
    <w:rsid w:val="006009E7"/>
    <w:rsid w:val="006050AC"/>
    <w:rsid w:val="00605B53"/>
    <w:rsid w:val="00606015"/>
    <w:rsid w:val="0061457E"/>
    <w:rsid w:val="00615857"/>
    <w:rsid w:val="00616DD4"/>
    <w:rsid w:val="006432AC"/>
    <w:rsid w:val="0066363C"/>
    <w:rsid w:val="0066784E"/>
    <w:rsid w:val="00671A37"/>
    <w:rsid w:val="00676729"/>
    <w:rsid w:val="00681433"/>
    <w:rsid w:val="006B38E8"/>
    <w:rsid w:val="006B5753"/>
    <w:rsid w:val="006D1343"/>
    <w:rsid w:val="007249B0"/>
    <w:rsid w:val="0073268A"/>
    <w:rsid w:val="007500E8"/>
    <w:rsid w:val="007543B2"/>
    <w:rsid w:val="0075498D"/>
    <w:rsid w:val="00763A76"/>
    <w:rsid w:val="0078170C"/>
    <w:rsid w:val="00783320"/>
    <w:rsid w:val="00794080"/>
    <w:rsid w:val="007B0086"/>
    <w:rsid w:val="007B0FB2"/>
    <w:rsid w:val="007D22D7"/>
    <w:rsid w:val="007F0044"/>
    <w:rsid w:val="008433F3"/>
    <w:rsid w:val="008645EE"/>
    <w:rsid w:val="00871E6A"/>
    <w:rsid w:val="0088264D"/>
    <w:rsid w:val="00891E55"/>
    <w:rsid w:val="008945EB"/>
    <w:rsid w:val="00895346"/>
    <w:rsid w:val="008A7B06"/>
    <w:rsid w:val="008B455B"/>
    <w:rsid w:val="008C4BED"/>
    <w:rsid w:val="008C5362"/>
    <w:rsid w:val="008F200E"/>
    <w:rsid w:val="00917E80"/>
    <w:rsid w:val="0092445F"/>
    <w:rsid w:val="00927BB4"/>
    <w:rsid w:val="009379E2"/>
    <w:rsid w:val="00943C52"/>
    <w:rsid w:val="00960F04"/>
    <w:rsid w:val="0096527E"/>
    <w:rsid w:val="00971C80"/>
    <w:rsid w:val="00972CC6"/>
    <w:rsid w:val="009875DC"/>
    <w:rsid w:val="009C7F89"/>
    <w:rsid w:val="00A073C1"/>
    <w:rsid w:val="00A1634F"/>
    <w:rsid w:val="00A16F21"/>
    <w:rsid w:val="00A222DF"/>
    <w:rsid w:val="00A450ED"/>
    <w:rsid w:val="00A45365"/>
    <w:rsid w:val="00A56C94"/>
    <w:rsid w:val="00A84DAE"/>
    <w:rsid w:val="00B2223B"/>
    <w:rsid w:val="00B471F3"/>
    <w:rsid w:val="00B474AB"/>
    <w:rsid w:val="00B75C45"/>
    <w:rsid w:val="00B93064"/>
    <w:rsid w:val="00B9674C"/>
    <w:rsid w:val="00B96C22"/>
    <w:rsid w:val="00BA4B0F"/>
    <w:rsid w:val="00BA7048"/>
    <w:rsid w:val="00BB77E9"/>
    <w:rsid w:val="00BC0EDB"/>
    <w:rsid w:val="00BC60AA"/>
    <w:rsid w:val="00BD44D5"/>
    <w:rsid w:val="00BE31FD"/>
    <w:rsid w:val="00C0323E"/>
    <w:rsid w:val="00C13628"/>
    <w:rsid w:val="00C24D4C"/>
    <w:rsid w:val="00C25729"/>
    <w:rsid w:val="00C3467C"/>
    <w:rsid w:val="00C36562"/>
    <w:rsid w:val="00C4144B"/>
    <w:rsid w:val="00C46099"/>
    <w:rsid w:val="00C54630"/>
    <w:rsid w:val="00C5567D"/>
    <w:rsid w:val="00CA351E"/>
    <w:rsid w:val="00CC1324"/>
    <w:rsid w:val="00CD2598"/>
    <w:rsid w:val="00CD58CD"/>
    <w:rsid w:val="00CD5F88"/>
    <w:rsid w:val="00CE4FDF"/>
    <w:rsid w:val="00D01698"/>
    <w:rsid w:val="00D07996"/>
    <w:rsid w:val="00D13D27"/>
    <w:rsid w:val="00D15301"/>
    <w:rsid w:val="00D21F1C"/>
    <w:rsid w:val="00D5296D"/>
    <w:rsid w:val="00D608B8"/>
    <w:rsid w:val="00D72263"/>
    <w:rsid w:val="00DA50C8"/>
    <w:rsid w:val="00DB0554"/>
    <w:rsid w:val="00E00730"/>
    <w:rsid w:val="00E06836"/>
    <w:rsid w:val="00E14BAC"/>
    <w:rsid w:val="00E362C7"/>
    <w:rsid w:val="00E515B9"/>
    <w:rsid w:val="00E57DE0"/>
    <w:rsid w:val="00E74D3B"/>
    <w:rsid w:val="00EE25B8"/>
    <w:rsid w:val="00F23B2E"/>
    <w:rsid w:val="00F34F2B"/>
    <w:rsid w:val="00F36BCE"/>
    <w:rsid w:val="00F4282E"/>
    <w:rsid w:val="00F56FD0"/>
    <w:rsid w:val="00F84E95"/>
    <w:rsid w:val="00F9044E"/>
    <w:rsid w:val="00F932C8"/>
    <w:rsid w:val="00FB5A9A"/>
    <w:rsid w:val="00FB6A42"/>
    <w:rsid w:val="00FD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BE0F3"/>
  <w15:chartTrackingRefBased/>
  <w15:docId w15:val="{7D708B8A-34D5-4DB5-A9DA-121F31BA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framePr w:w="5285" w:hSpace="187" w:wrap="around" w:vAnchor="page" w:hAnchor="page" w:xAlign="center" w:y="865"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EALetterHead">
    <w:name w:val="TEA Letter Head"/>
    <w:basedOn w:val="Normal"/>
    <w:pPr>
      <w:tabs>
        <w:tab w:val="left" w:pos="288"/>
        <w:tab w:val="left" w:pos="576"/>
        <w:tab w:val="left" w:pos="2635"/>
        <w:tab w:val="left" w:pos="4608"/>
      </w:tabs>
    </w:pPr>
    <w:rPr>
      <w:sz w:val="24"/>
    </w:rPr>
  </w:style>
  <w:style w:type="paragraph" w:styleId="EndnoteText">
    <w:name w:val="endnote text"/>
    <w:basedOn w:val="Normal"/>
    <w:link w:val="EndnoteTextChar"/>
    <w:semiHidden/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6050AC"/>
    <w:rPr>
      <w:rFonts w:ascii="Tahoma" w:hAnsi="Tahoma" w:cs="Tahoma"/>
      <w:sz w:val="16"/>
      <w:szCs w:val="16"/>
    </w:rPr>
  </w:style>
  <w:style w:type="character" w:styleId="Hyperlink">
    <w:name w:val="Hyperlink"/>
    <w:rsid w:val="001B4D4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65E7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65E74"/>
    <w:rPr>
      <w:rFonts w:ascii="Consolas" w:eastAsia="Calibri" w:hAnsi="Consolas" w:cs="Times New Roman"/>
      <w:sz w:val="21"/>
      <w:szCs w:val="21"/>
    </w:rPr>
  </w:style>
  <w:style w:type="character" w:customStyle="1" w:styleId="EndnoteTextChar">
    <w:name w:val="Endnote Text Char"/>
    <w:link w:val="EndnoteText"/>
    <w:semiHidden/>
    <w:rsid w:val="008645EE"/>
    <w:rPr>
      <w:rFonts w:ascii="Courier" w:hAnsi="Courier"/>
      <w:sz w:val="24"/>
    </w:rPr>
  </w:style>
  <w:style w:type="character" w:styleId="Strong">
    <w:name w:val="Strong"/>
    <w:uiPriority w:val="22"/>
    <w:qFormat/>
    <w:rsid w:val="008645EE"/>
    <w:rPr>
      <w:b/>
      <w:bCs/>
    </w:rPr>
  </w:style>
  <w:style w:type="paragraph" w:styleId="Header">
    <w:name w:val="header"/>
    <w:basedOn w:val="Normal"/>
    <w:link w:val="HeaderChar"/>
    <w:rsid w:val="00482F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82F47"/>
  </w:style>
  <w:style w:type="paragraph" w:styleId="ListParagraph">
    <w:name w:val="List Paragraph"/>
    <w:basedOn w:val="Normal"/>
    <w:uiPriority w:val="34"/>
    <w:qFormat/>
    <w:rsid w:val="00F56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Formal%20Memo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BD9029CD8924D926A602DB5CCC405" ma:contentTypeVersion="14" ma:contentTypeDescription="Create a new document." ma:contentTypeScope="" ma:versionID="67555fa046818faaa8171fbe291a428d">
  <xsd:schema xmlns:xsd="http://www.w3.org/2001/XMLSchema" xmlns:xs="http://www.w3.org/2001/XMLSchema" xmlns:p="http://schemas.microsoft.com/office/2006/metadata/properties" xmlns:ns1="http://schemas.microsoft.com/sharepoint/v3" xmlns:ns2="648d031a-ae45-46df-b9a3-ec8d1bc7623e" xmlns:ns3="2272eb07-2475-4689-bc99-2497de6917ae" targetNamespace="http://schemas.microsoft.com/office/2006/metadata/properties" ma:root="true" ma:fieldsID="2a074402420d570eba71decbb98fa43e" ns1:_="" ns2:_="" ns3:_="">
    <xsd:import namespace="http://schemas.microsoft.com/sharepoint/v3"/>
    <xsd:import namespace="648d031a-ae45-46df-b9a3-ec8d1bc7623e"/>
    <xsd:import namespace="2272eb07-2475-4689-bc99-2497de691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d031a-ae45-46df-b9a3-ec8d1bc76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2eb07-2475-4689-bc99-2497de691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48d031a-ae45-46df-b9a3-ec8d1bc7623e">
      <Terms xmlns="http://schemas.microsoft.com/office/infopath/2007/PartnerControls"/>
    </lcf76f155ced4ddcb4097134ff3c332f>
    <SharedWithUsers xmlns="2272eb07-2475-4689-bc99-2497de6917a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F64BBA1-4751-4664-8F87-4100E44AC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8d031a-ae45-46df-b9a3-ec8d1bc7623e"/>
    <ds:schemaRef ds:uri="2272eb07-2475-4689-bc99-2497de691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EDCC9F-1DCE-4387-8E9B-3470D78628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D19AA8-182C-49B6-A10F-734F136F9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E5D1F-271E-4227-B9A1-BAA8742CF7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48d031a-ae45-46df-b9a3-ec8d1bc7623e"/>
    <ds:schemaRef ds:uri="2272eb07-2475-4689-bc99-2497de6917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Memo2</Template>
  <TotalTime>2</TotalTime>
  <Pages>1</Pages>
  <Words>201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HEAD BLANK</vt:lpstr>
    </vt:vector>
  </TitlesOfParts>
  <Company>U.S. Army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HEAD BLANK</dc:title>
  <dc:subject/>
  <dc:creator>Misty Reynolds</dc:creator>
  <cp:keywords/>
  <cp:lastModifiedBy>Dunn, Lindsay M CIV USARMY IMCOM (USA)</cp:lastModifiedBy>
  <cp:revision>6</cp:revision>
  <cp:lastPrinted>2020-01-28T16:09:00Z</cp:lastPrinted>
  <dcterms:created xsi:type="dcterms:W3CDTF">2020-03-09T20:36:00Z</dcterms:created>
  <dcterms:modified xsi:type="dcterms:W3CDTF">2025-06-13T17:28:00Z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0x010100E4EBD9029CD8924D926A602DB5CCC405</vt:lpwstr>
  </property>
  <property fmtid="{D5CDD505-2E9C-101B-9397-08002B2CF9AE}" pid="3" name="Order">
    <vt:r8>1290200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